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E7" w:rsidRPr="00551DD5" w:rsidRDefault="003137E7" w:rsidP="00A2424B">
      <w:pPr>
        <w:jc w:val="center"/>
        <w:outlineLvl w:val="0"/>
        <w:rPr>
          <w:rFonts w:ascii="Verdana" w:eastAsia="Batang" w:hAnsi="Verdana" w:cs="Tahoma"/>
          <w:b/>
          <w:sz w:val="18"/>
          <w:szCs w:val="18"/>
          <w:lang w:val="de-DE"/>
        </w:rPr>
      </w:pPr>
      <w:r w:rsidRPr="002C0717">
        <w:rPr>
          <w:rFonts w:ascii="Verdana" w:eastAsia="Batang" w:hAnsi="Verdana" w:cs="Tahoma"/>
          <w:b/>
          <w:noProof/>
          <w:sz w:val="18"/>
          <w:szCs w:val="18"/>
          <w:lang w:val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25" type="#_x0000_t75" style="width:119.25pt;height:71.25pt;visibility:visible">
            <v:imagedata r:id="rId7" o:title=""/>
          </v:shape>
        </w:pict>
      </w:r>
    </w:p>
    <w:p w:rsidR="003137E7" w:rsidRPr="00551DD5" w:rsidRDefault="003137E7" w:rsidP="00A2424B">
      <w:pPr>
        <w:jc w:val="center"/>
        <w:outlineLvl w:val="0"/>
        <w:rPr>
          <w:rFonts w:ascii="Verdana" w:eastAsia="Batang" w:hAnsi="Verdana" w:cs="Tahoma"/>
          <w:b/>
          <w:spacing w:val="40"/>
          <w:sz w:val="16"/>
          <w:szCs w:val="16"/>
          <w:lang w:val="de-DE"/>
        </w:rPr>
      </w:pPr>
    </w:p>
    <w:p w:rsidR="003137E7" w:rsidRDefault="003137E7" w:rsidP="008641CC">
      <w:pPr>
        <w:jc w:val="center"/>
        <w:outlineLvl w:val="0"/>
        <w:rPr>
          <w:rFonts w:ascii="Verdana" w:eastAsia="Batang" w:hAnsi="Verdana" w:cs="Tahoma"/>
          <w:b/>
          <w:spacing w:val="40"/>
          <w:sz w:val="32"/>
          <w:szCs w:val="32"/>
        </w:rPr>
      </w:pPr>
      <w:r>
        <w:rPr>
          <w:rFonts w:ascii="Verdana" w:eastAsia="Batang" w:hAnsi="Verdana" w:cs="Tahoma"/>
          <w:b/>
          <w:spacing w:val="40"/>
          <w:sz w:val="32"/>
          <w:szCs w:val="32"/>
        </w:rPr>
        <w:t xml:space="preserve">GREEN PARADISE BEACH HOTEL </w:t>
      </w:r>
    </w:p>
    <w:p w:rsidR="003137E7" w:rsidRDefault="003137E7" w:rsidP="00944E5A">
      <w:pPr>
        <w:jc w:val="center"/>
        <w:outlineLvl w:val="0"/>
        <w:rPr>
          <w:rFonts w:ascii="Verdana" w:eastAsia="Batang" w:hAnsi="Verdana" w:cs="Tahoma"/>
          <w:b/>
          <w:spacing w:val="40"/>
          <w:sz w:val="32"/>
          <w:szCs w:val="32"/>
        </w:rPr>
      </w:pPr>
    </w:p>
    <w:p w:rsidR="003137E7" w:rsidRDefault="003137E7" w:rsidP="00944E5A">
      <w:pPr>
        <w:jc w:val="center"/>
        <w:outlineLvl w:val="0"/>
        <w:rPr>
          <w:rFonts w:ascii="Verdana" w:eastAsia="Batang" w:hAnsi="Verdana" w:cs="Tahoma"/>
          <w:b/>
          <w:sz w:val="28"/>
          <w:szCs w:val="28"/>
        </w:rPr>
      </w:pPr>
      <w:r w:rsidRPr="000848A8">
        <w:rPr>
          <w:rFonts w:ascii="Verdana" w:eastAsia="Batang" w:hAnsi="Verdana" w:cs="Tahoma"/>
          <w:b/>
          <w:sz w:val="28"/>
          <w:szCs w:val="28"/>
        </w:rPr>
        <w:t>ALL INCLUSIVE CONCEPT</w:t>
      </w:r>
    </w:p>
    <w:p w:rsidR="003137E7" w:rsidRPr="000848A8" w:rsidRDefault="003137E7" w:rsidP="00944E5A">
      <w:pPr>
        <w:jc w:val="center"/>
        <w:outlineLvl w:val="0"/>
        <w:rPr>
          <w:rFonts w:ascii="Verdana" w:eastAsia="Batang" w:hAnsi="Verdana" w:cs="Tahoma"/>
          <w:b/>
          <w:sz w:val="30"/>
          <w:szCs w:val="30"/>
        </w:rPr>
      </w:pPr>
      <w:r w:rsidRPr="000848A8">
        <w:rPr>
          <w:rFonts w:ascii="Verdana" w:eastAsia="Batang" w:hAnsi="Verdana" w:cs="Tahoma"/>
          <w:b/>
          <w:sz w:val="30"/>
          <w:szCs w:val="30"/>
        </w:rPr>
        <w:t>SUMMER</w:t>
      </w:r>
      <w:r>
        <w:rPr>
          <w:rFonts w:ascii="Verdana" w:eastAsia="Batang" w:hAnsi="Verdana" w:cs="Tahoma"/>
          <w:b/>
          <w:sz w:val="30"/>
          <w:szCs w:val="30"/>
        </w:rPr>
        <w:t xml:space="preserve"> 2019</w:t>
      </w:r>
    </w:p>
    <w:p w:rsidR="003137E7" w:rsidRPr="000848A8" w:rsidRDefault="003137E7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</w:pPr>
    </w:p>
    <w:p w:rsidR="003137E7" w:rsidRPr="000848A8" w:rsidRDefault="003137E7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</w:pPr>
    </w:p>
    <w:p w:rsidR="003137E7" w:rsidRPr="000848A8" w:rsidRDefault="003137E7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  <w:sectPr w:rsidR="003137E7" w:rsidRPr="000848A8" w:rsidSect="002F5061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37E7" w:rsidRPr="00E525A0" w:rsidRDefault="003137E7" w:rsidP="00DD1048">
      <w:pPr>
        <w:ind w:left="284" w:hanging="142"/>
        <w:jc w:val="center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b/>
          <w:sz w:val="20"/>
          <w:szCs w:val="18"/>
          <w:u w:val="single"/>
        </w:rPr>
        <w:t>FOOD &amp; BEVERAGE</w:t>
      </w:r>
    </w:p>
    <w:p w:rsidR="003137E7" w:rsidRPr="00E525A0" w:rsidRDefault="003137E7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Breakfast,</w:t>
      </w:r>
      <w:r>
        <w:rPr>
          <w:rFonts w:ascii="Tahoma" w:hAnsi="Tahoma" w:cs="Tahoma"/>
          <w:sz w:val="20"/>
          <w:szCs w:val="18"/>
        </w:rPr>
        <w:t xml:space="preserve"> </w:t>
      </w:r>
      <w:r w:rsidRPr="00E525A0">
        <w:rPr>
          <w:rFonts w:ascii="Tahoma" w:hAnsi="Tahoma" w:cs="Tahoma"/>
          <w:sz w:val="20"/>
          <w:szCs w:val="18"/>
        </w:rPr>
        <w:t>Lunch, Dinner on open buffet</w:t>
      </w:r>
    </w:p>
    <w:p w:rsidR="003137E7" w:rsidRPr="00E525A0" w:rsidRDefault="003137E7" w:rsidP="00B71E5B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Midnight soup </w:t>
      </w:r>
    </w:p>
    <w:p w:rsidR="003137E7" w:rsidRPr="00E525A0" w:rsidRDefault="003137E7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All soft drinks, hot drinks (except Turkish coffee), local alcoholic drinks 10:00-24:00 </w:t>
      </w:r>
    </w:p>
    <w:p w:rsidR="003137E7" w:rsidRDefault="003137E7" w:rsidP="0036188C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Mini bar only water (All C</w:t>
      </w:r>
      <w:r>
        <w:rPr>
          <w:rFonts w:ascii="Tahoma" w:hAnsi="Tahoma" w:cs="Tahoma"/>
          <w:sz w:val="20"/>
          <w:szCs w:val="18"/>
        </w:rPr>
        <w:t>/IN time 1</w:t>
      </w:r>
      <w:r w:rsidRPr="00E525A0">
        <w:rPr>
          <w:rFonts w:ascii="Tahoma" w:hAnsi="Tahoma" w:cs="Tahoma"/>
          <w:sz w:val="20"/>
          <w:szCs w:val="18"/>
        </w:rPr>
        <w:t>,5lt</w:t>
      </w:r>
      <w:r>
        <w:rPr>
          <w:rFonts w:ascii="Tahoma" w:hAnsi="Tahoma" w:cs="Tahoma"/>
          <w:sz w:val="20"/>
          <w:szCs w:val="18"/>
        </w:rPr>
        <w:t xml:space="preserve"> p/p</w:t>
      </w:r>
      <w:r w:rsidRPr="00E525A0">
        <w:rPr>
          <w:rFonts w:ascii="Tahoma" w:hAnsi="Tahoma" w:cs="Tahoma"/>
          <w:sz w:val="20"/>
          <w:szCs w:val="18"/>
        </w:rPr>
        <w:t xml:space="preserve"> of water)</w:t>
      </w:r>
    </w:p>
    <w:p w:rsidR="003137E7" w:rsidRPr="00E525A0" w:rsidRDefault="003137E7" w:rsidP="00E5683E">
      <w:pPr>
        <w:ind w:left="142"/>
        <w:rPr>
          <w:rFonts w:ascii="Tahoma" w:hAnsi="Tahoma" w:cs="Tahoma"/>
          <w:sz w:val="20"/>
          <w:szCs w:val="18"/>
        </w:rPr>
      </w:pPr>
    </w:p>
    <w:p w:rsidR="003137E7" w:rsidRPr="00E525A0" w:rsidRDefault="003137E7" w:rsidP="00DD1048">
      <w:pPr>
        <w:ind w:left="142"/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Open Buffet in Main Restaurant</w:t>
      </w:r>
    </w:p>
    <w:p w:rsidR="003137E7" w:rsidRDefault="003137E7" w:rsidP="000F13FC">
      <w:pPr>
        <w:ind w:left="142"/>
        <w:rPr>
          <w:rFonts w:ascii="Tahoma" w:hAnsi="Tahoma" w:cs="Tahoma"/>
          <w:sz w:val="20"/>
          <w:szCs w:val="18"/>
        </w:rPr>
      </w:pPr>
      <w:r w:rsidRPr="00D908AC">
        <w:rPr>
          <w:rFonts w:ascii="Tahoma" w:hAnsi="Tahoma" w:cs="Tahoma"/>
          <w:b/>
          <w:sz w:val="20"/>
          <w:szCs w:val="18"/>
        </w:rPr>
        <w:t>Breakfast</w:t>
      </w:r>
      <w:r w:rsidRPr="00D908AC">
        <w:rPr>
          <w:rFonts w:ascii="Tahoma" w:hAnsi="Tahoma" w:cs="Tahoma"/>
          <w:b/>
          <w:sz w:val="20"/>
          <w:szCs w:val="18"/>
        </w:rPr>
        <w:tab/>
      </w:r>
      <w:r>
        <w:rPr>
          <w:rFonts w:ascii="Tahoma" w:hAnsi="Tahoma" w:cs="Tahoma"/>
          <w:b/>
          <w:sz w:val="20"/>
          <w:szCs w:val="18"/>
        </w:rPr>
        <w:t xml:space="preserve">    </w:t>
      </w:r>
      <w:r w:rsidRPr="00D908AC">
        <w:rPr>
          <w:rFonts w:ascii="Tahoma" w:hAnsi="Tahoma" w:cs="Tahoma"/>
          <w:b/>
          <w:sz w:val="20"/>
          <w:szCs w:val="18"/>
        </w:rPr>
        <w:t>:</w:t>
      </w:r>
      <w:r>
        <w:rPr>
          <w:rFonts w:ascii="Tahoma" w:hAnsi="Tahoma" w:cs="Tahoma"/>
          <w:sz w:val="20"/>
          <w:szCs w:val="18"/>
        </w:rPr>
        <w:t xml:space="preserve"> 07:00-10:00 </w:t>
      </w:r>
    </w:p>
    <w:p w:rsidR="003137E7" w:rsidRPr="00E525A0" w:rsidRDefault="003137E7" w:rsidP="000F13FC">
      <w:pPr>
        <w:ind w:left="142"/>
        <w:rPr>
          <w:rFonts w:ascii="Tahoma" w:hAnsi="Tahoma" w:cs="Tahoma"/>
          <w:sz w:val="20"/>
          <w:szCs w:val="18"/>
        </w:rPr>
      </w:pPr>
      <w:r w:rsidRPr="00D908AC">
        <w:rPr>
          <w:rFonts w:ascii="Tahoma" w:hAnsi="Tahoma" w:cs="Tahoma"/>
          <w:b/>
          <w:sz w:val="20"/>
          <w:szCs w:val="18"/>
        </w:rPr>
        <w:t>Late breakfast :</w:t>
      </w:r>
      <w:r>
        <w:rPr>
          <w:rFonts w:ascii="Tahoma" w:hAnsi="Tahoma" w:cs="Tahoma"/>
          <w:sz w:val="20"/>
          <w:szCs w:val="18"/>
        </w:rPr>
        <w:t xml:space="preserve"> 10:00-10:30</w:t>
      </w:r>
    </w:p>
    <w:p w:rsidR="003137E7" w:rsidRPr="00E525A0" w:rsidRDefault="003137E7" w:rsidP="000F13FC">
      <w:pPr>
        <w:ind w:left="142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Lunch</w:t>
      </w:r>
      <w:r>
        <w:rPr>
          <w:rFonts w:ascii="Tahoma" w:hAnsi="Tahoma" w:cs="Tahoma"/>
          <w:b/>
          <w:sz w:val="20"/>
          <w:szCs w:val="18"/>
        </w:rPr>
        <w:tab/>
        <w:t xml:space="preserve">    </w:t>
      </w:r>
      <w:r w:rsidRPr="00D908AC">
        <w:rPr>
          <w:rFonts w:ascii="Tahoma" w:hAnsi="Tahoma" w:cs="Tahoma"/>
          <w:b/>
          <w:sz w:val="20"/>
          <w:szCs w:val="18"/>
        </w:rPr>
        <w:t>:</w:t>
      </w:r>
      <w:r w:rsidRPr="00E525A0">
        <w:rPr>
          <w:rFonts w:ascii="Tahoma" w:hAnsi="Tahoma" w:cs="Tahoma"/>
          <w:sz w:val="20"/>
          <w:szCs w:val="18"/>
        </w:rPr>
        <w:t xml:space="preserve"> 12:30-14:00 </w:t>
      </w:r>
    </w:p>
    <w:p w:rsidR="003137E7" w:rsidRPr="00E525A0" w:rsidRDefault="003137E7" w:rsidP="000F13FC">
      <w:pPr>
        <w:ind w:left="142"/>
        <w:rPr>
          <w:rFonts w:ascii="Tahoma" w:hAnsi="Tahoma" w:cs="Tahoma"/>
          <w:sz w:val="20"/>
          <w:szCs w:val="18"/>
        </w:rPr>
      </w:pPr>
      <w:r w:rsidRPr="00D908AC">
        <w:rPr>
          <w:rFonts w:ascii="Tahoma" w:hAnsi="Tahoma" w:cs="Tahoma"/>
          <w:b/>
          <w:sz w:val="20"/>
          <w:szCs w:val="18"/>
        </w:rPr>
        <w:t>Dinner</w:t>
      </w:r>
      <w:r w:rsidRPr="00D908AC">
        <w:rPr>
          <w:rFonts w:ascii="Tahoma" w:hAnsi="Tahoma" w:cs="Tahoma"/>
          <w:b/>
          <w:sz w:val="20"/>
          <w:szCs w:val="18"/>
        </w:rPr>
        <w:tab/>
        <w:t xml:space="preserve">  </w:t>
      </w:r>
      <w:r>
        <w:rPr>
          <w:rFonts w:ascii="Tahoma" w:hAnsi="Tahoma" w:cs="Tahoma"/>
          <w:b/>
          <w:sz w:val="20"/>
          <w:szCs w:val="18"/>
        </w:rPr>
        <w:t xml:space="preserve">  </w:t>
      </w:r>
      <w:r w:rsidRPr="00D908AC">
        <w:rPr>
          <w:rFonts w:ascii="Tahoma" w:hAnsi="Tahoma" w:cs="Tahoma"/>
          <w:b/>
          <w:sz w:val="20"/>
          <w:szCs w:val="18"/>
        </w:rPr>
        <w:t>:</w:t>
      </w:r>
      <w:r w:rsidRPr="00E525A0">
        <w:rPr>
          <w:rFonts w:ascii="Tahoma" w:hAnsi="Tahoma" w:cs="Tahoma"/>
          <w:sz w:val="20"/>
          <w:szCs w:val="18"/>
        </w:rPr>
        <w:t xml:space="preserve"> 19:00-21:00 </w:t>
      </w:r>
    </w:p>
    <w:p w:rsidR="003137E7" w:rsidRDefault="003137E7" w:rsidP="0036188C">
      <w:pPr>
        <w:ind w:left="142"/>
        <w:rPr>
          <w:rFonts w:ascii="Tahoma" w:hAnsi="Tahoma" w:cs="Tahoma"/>
          <w:sz w:val="20"/>
          <w:szCs w:val="18"/>
        </w:rPr>
      </w:pPr>
      <w:r w:rsidRPr="00D908AC">
        <w:rPr>
          <w:rFonts w:ascii="Tahoma" w:hAnsi="Tahoma" w:cs="Tahoma"/>
          <w:b/>
          <w:sz w:val="20"/>
          <w:szCs w:val="18"/>
        </w:rPr>
        <w:t xml:space="preserve">Midnight </w:t>
      </w:r>
      <w:r>
        <w:rPr>
          <w:rFonts w:ascii="Tahoma" w:hAnsi="Tahoma" w:cs="Tahoma"/>
          <w:b/>
          <w:sz w:val="20"/>
          <w:szCs w:val="18"/>
        </w:rPr>
        <w:t xml:space="preserve">soup  </w:t>
      </w:r>
      <w:r w:rsidRPr="00D908AC">
        <w:rPr>
          <w:rFonts w:ascii="Tahoma" w:hAnsi="Tahoma" w:cs="Tahoma"/>
          <w:b/>
          <w:sz w:val="20"/>
          <w:szCs w:val="18"/>
        </w:rPr>
        <w:t>:</w:t>
      </w:r>
      <w:r w:rsidRPr="00E525A0">
        <w:rPr>
          <w:rFonts w:ascii="Tahoma" w:hAnsi="Tahoma" w:cs="Tahoma"/>
          <w:sz w:val="20"/>
          <w:szCs w:val="18"/>
        </w:rPr>
        <w:t xml:space="preserve"> 2</w:t>
      </w:r>
      <w:r>
        <w:rPr>
          <w:rFonts w:ascii="Tahoma" w:hAnsi="Tahoma" w:cs="Tahoma"/>
          <w:sz w:val="20"/>
          <w:szCs w:val="18"/>
        </w:rPr>
        <w:t>3</w:t>
      </w:r>
      <w:r w:rsidRPr="00E525A0">
        <w:rPr>
          <w:rFonts w:ascii="Tahoma" w:hAnsi="Tahoma" w:cs="Tahoma"/>
          <w:sz w:val="20"/>
          <w:szCs w:val="18"/>
        </w:rPr>
        <w:t>:</w:t>
      </w:r>
      <w:r>
        <w:rPr>
          <w:rFonts w:ascii="Tahoma" w:hAnsi="Tahoma" w:cs="Tahoma"/>
          <w:sz w:val="20"/>
          <w:szCs w:val="18"/>
        </w:rPr>
        <w:t>00-24</w:t>
      </w:r>
      <w:r w:rsidRPr="00E525A0">
        <w:rPr>
          <w:rFonts w:ascii="Tahoma" w:hAnsi="Tahoma" w:cs="Tahoma"/>
          <w:sz w:val="20"/>
          <w:szCs w:val="18"/>
        </w:rPr>
        <w:t xml:space="preserve">:00 </w:t>
      </w:r>
    </w:p>
    <w:p w:rsidR="003137E7" w:rsidRPr="00E525A0" w:rsidRDefault="003137E7" w:rsidP="0036188C">
      <w:pPr>
        <w:ind w:left="142"/>
        <w:rPr>
          <w:rFonts w:ascii="Tahoma" w:hAnsi="Tahoma" w:cs="Tahoma"/>
          <w:sz w:val="20"/>
          <w:szCs w:val="18"/>
        </w:rPr>
      </w:pPr>
      <w:r w:rsidRPr="00D908AC">
        <w:rPr>
          <w:rFonts w:ascii="Tahoma" w:hAnsi="Tahoma" w:cs="Tahoma"/>
          <w:b/>
          <w:sz w:val="20"/>
          <w:szCs w:val="18"/>
        </w:rPr>
        <w:t xml:space="preserve">Caffe Break   </w:t>
      </w:r>
      <w:r>
        <w:rPr>
          <w:rFonts w:ascii="Tahoma" w:hAnsi="Tahoma" w:cs="Tahoma"/>
          <w:b/>
          <w:sz w:val="20"/>
          <w:szCs w:val="18"/>
        </w:rPr>
        <w:t xml:space="preserve">  </w:t>
      </w:r>
      <w:r w:rsidRPr="00D908AC">
        <w:rPr>
          <w:rFonts w:ascii="Tahoma" w:hAnsi="Tahoma" w:cs="Tahoma"/>
          <w:b/>
          <w:sz w:val="20"/>
          <w:szCs w:val="18"/>
        </w:rPr>
        <w:t xml:space="preserve"> :</w:t>
      </w:r>
      <w:r>
        <w:rPr>
          <w:rFonts w:ascii="Tahoma" w:hAnsi="Tahoma" w:cs="Tahoma"/>
          <w:sz w:val="20"/>
          <w:szCs w:val="18"/>
        </w:rPr>
        <w:t xml:space="preserve"> 16:0</w:t>
      </w:r>
      <w:r w:rsidRPr="00E525A0">
        <w:rPr>
          <w:rFonts w:ascii="Tahoma" w:hAnsi="Tahoma" w:cs="Tahoma"/>
          <w:sz w:val="20"/>
          <w:szCs w:val="18"/>
        </w:rPr>
        <w:t>0 – 17:</w:t>
      </w:r>
      <w:r>
        <w:rPr>
          <w:rFonts w:ascii="Tahoma" w:hAnsi="Tahoma" w:cs="Tahoma"/>
          <w:sz w:val="20"/>
          <w:szCs w:val="18"/>
        </w:rPr>
        <w:t>00</w:t>
      </w:r>
    </w:p>
    <w:p w:rsidR="003137E7" w:rsidRPr="00E525A0" w:rsidRDefault="003137E7" w:rsidP="00DD1048">
      <w:pPr>
        <w:ind w:left="142"/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DRINKS</w:t>
      </w:r>
    </w:p>
    <w:p w:rsidR="003137E7" w:rsidRPr="00E525A0" w:rsidRDefault="003137E7" w:rsidP="00D908AC">
      <w:pPr>
        <w:ind w:left="142"/>
        <w:rPr>
          <w:rFonts w:ascii="Tahoma" w:hAnsi="Tahoma" w:cs="Tahoma"/>
          <w:sz w:val="20"/>
          <w:szCs w:val="18"/>
        </w:rPr>
      </w:pPr>
      <w:r w:rsidRPr="00DD1048">
        <w:rPr>
          <w:rFonts w:ascii="Tahoma" w:hAnsi="Tahoma" w:cs="Tahoma"/>
          <w:b/>
          <w:sz w:val="20"/>
          <w:szCs w:val="18"/>
        </w:rPr>
        <w:t>Breakfast</w:t>
      </w:r>
      <w:r w:rsidRPr="00E525A0">
        <w:rPr>
          <w:rFonts w:ascii="Tahoma" w:hAnsi="Tahoma" w:cs="Tahoma"/>
          <w:sz w:val="20"/>
          <w:szCs w:val="18"/>
        </w:rPr>
        <w:tab/>
        <w:t>: Concentrated juices, hot drinks</w:t>
      </w:r>
    </w:p>
    <w:p w:rsidR="003137E7" w:rsidRPr="00E525A0" w:rsidRDefault="003137E7" w:rsidP="00225940">
      <w:pPr>
        <w:ind w:left="142"/>
        <w:rPr>
          <w:rFonts w:ascii="Tahoma" w:hAnsi="Tahoma" w:cs="Tahoma"/>
          <w:sz w:val="20"/>
          <w:szCs w:val="18"/>
        </w:rPr>
      </w:pPr>
      <w:r w:rsidRPr="00DD1048">
        <w:rPr>
          <w:rFonts w:ascii="Tahoma" w:hAnsi="Tahoma" w:cs="Tahoma"/>
          <w:b/>
          <w:sz w:val="20"/>
          <w:szCs w:val="18"/>
        </w:rPr>
        <w:t>Lunch</w:t>
      </w:r>
      <w:r w:rsidRPr="00E525A0">
        <w:rPr>
          <w:rFonts w:ascii="Tahoma" w:hAnsi="Tahoma" w:cs="Tahoma"/>
          <w:sz w:val="20"/>
          <w:szCs w:val="18"/>
        </w:rPr>
        <w:t xml:space="preserve">       </w:t>
      </w:r>
      <w:r w:rsidRPr="00E525A0">
        <w:rPr>
          <w:rFonts w:ascii="Tahoma" w:hAnsi="Tahoma" w:cs="Tahoma"/>
          <w:sz w:val="20"/>
          <w:szCs w:val="18"/>
        </w:rPr>
        <w:tab/>
        <w:t>: Soft / hot drinks, local alcohol</w:t>
      </w:r>
    </w:p>
    <w:p w:rsidR="003137E7" w:rsidRPr="00E525A0" w:rsidRDefault="003137E7" w:rsidP="00225940">
      <w:pPr>
        <w:ind w:left="142"/>
        <w:rPr>
          <w:rFonts w:ascii="Tahoma" w:hAnsi="Tahoma" w:cs="Tahoma"/>
          <w:sz w:val="20"/>
          <w:szCs w:val="18"/>
        </w:rPr>
      </w:pPr>
      <w:r w:rsidRPr="00DD1048">
        <w:rPr>
          <w:rFonts w:ascii="Tahoma" w:hAnsi="Tahoma" w:cs="Tahoma"/>
          <w:b/>
          <w:sz w:val="20"/>
          <w:szCs w:val="18"/>
        </w:rPr>
        <w:t xml:space="preserve">Dinner </w:t>
      </w:r>
      <w:r w:rsidRPr="00E525A0">
        <w:rPr>
          <w:rFonts w:ascii="Tahoma" w:hAnsi="Tahoma" w:cs="Tahoma"/>
          <w:sz w:val="20"/>
          <w:szCs w:val="18"/>
        </w:rPr>
        <w:t xml:space="preserve">      </w:t>
      </w:r>
      <w:r w:rsidRPr="00E525A0">
        <w:rPr>
          <w:rFonts w:ascii="Tahoma" w:hAnsi="Tahoma" w:cs="Tahoma"/>
          <w:sz w:val="20"/>
          <w:szCs w:val="18"/>
        </w:rPr>
        <w:tab/>
        <w:t>: Soft / hot drinks, local alcohol</w:t>
      </w:r>
    </w:p>
    <w:p w:rsidR="003137E7" w:rsidRPr="00E525A0" w:rsidRDefault="003137E7" w:rsidP="00A10611">
      <w:pPr>
        <w:ind w:left="142"/>
        <w:outlineLvl w:val="0"/>
        <w:rPr>
          <w:rFonts w:ascii="Tahoma" w:hAnsi="Tahoma" w:cs="Tahoma"/>
          <w:sz w:val="20"/>
          <w:szCs w:val="18"/>
        </w:rPr>
      </w:pPr>
      <w:r w:rsidRPr="00DD1048">
        <w:rPr>
          <w:rFonts w:ascii="Tahoma" w:hAnsi="Tahoma" w:cs="Tahoma"/>
          <w:b/>
          <w:sz w:val="20"/>
          <w:szCs w:val="18"/>
        </w:rPr>
        <w:t>Pool Bar</w:t>
      </w:r>
      <w:r>
        <w:rPr>
          <w:rFonts w:ascii="Tahoma" w:hAnsi="Tahoma" w:cs="Tahoma"/>
          <w:sz w:val="20"/>
          <w:szCs w:val="18"/>
        </w:rPr>
        <w:tab/>
        <w:t xml:space="preserve">: 10:00-24:00(Soft /hot drinks, local  </w:t>
      </w:r>
      <w:r w:rsidRPr="00E525A0">
        <w:rPr>
          <w:rFonts w:ascii="Tahoma" w:hAnsi="Tahoma" w:cs="Tahoma"/>
          <w:sz w:val="20"/>
          <w:szCs w:val="18"/>
        </w:rPr>
        <w:t>Alcohol)</w:t>
      </w:r>
    </w:p>
    <w:p w:rsidR="003137E7" w:rsidRPr="00E525A0" w:rsidRDefault="003137E7" w:rsidP="00A10611">
      <w:pPr>
        <w:ind w:left="142"/>
        <w:outlineLvl w:val="0"/>
        <w:rPr>
          <w:rFonts w:ascii="Tahoma" w:hAnsi="Tahoma" w:cs="Tahoma"/>
          <w:sz w:val="20"/>
          <w:szCs w:val="18"/>
        </w:rPr>
      </w:pPr>
      <w:r w:rsidRPr="00DD1048">
        <w:rPr>
          <w:rFonts w:ascii="Tahoma" w:hAnsi="Tahoma" w:cs="Tahoma"/>
          <w:b/>
          <w:sz w:val="20"/>
          <w:szCs w:val="18"/>
        </w:rPr>
        <w:t>Restaurant bar</w:t>
      </w:r>
      <w:r>
        <w:rPr>
          <w:rFonts w:ascii="Tahoma" w:hAnsi="Tahoma" w:cs="Tahoma"/>
          <w:sz w:val="20"/>
          <w:szCs w:val="18"/>
        </w:rPr>
        <w:t xml:space="preserve"> : 12:30-14:00 / 19:00-21:00 (Soft /</w:t>
      </w:r>
      <w:r w:rsidRPr="00E525A0">
        <w:rPr>
          <w:rFonts w:ascii="Tahoma" w:hAnsi="Tahoma" w:cs="Tahoma"/>
          <w:sz w:val="20"/>
          <w:szCs w:val="18"/>
        </w:rPr>
        <w:t>hot drinks, local Alcohol)</w:t>
      </w:r>
    </w:p>
    <w:p w:rsidR="003137E7" w:rsidRDefault="003137E7" w:rsidP="00A10611">
      <w:pPr>
        <w:outlineLvl w:val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   </w:t>
      </w:r>
      <w:r>
        <w:rPr>
          <w:rFonts w:ascii="Tahoma" w:hAnsi="Tahoma" w:cs="Tahoma"/>
          <w:b/>
          <w:sz w:val="20"/>
          <w:szCs w:val="18"/>
        </w:rPr>
        <w:t xml:space="preserve">Snack buffet     </w:t>
      </w:r>
      <w:r w:rsidRPr="00DD1048">
        <w:rPr>
          <w:rFonts w:ascii="Tahoma" w:hAnsi="Tahoma" w:cs="Tahoma"/>
          <w:sz w:val="20"/>
          <w:szCs w:val="18"/>
        </w:rPr>
        <w:t>:</w:t>
      </w:r>
      <w:r>
        <w:rPr>
          <w:rFonts w:ascii="Tahoma" w:hAnsi="Tahoma" w:cs="Tahoma"/>
          <w:sz w:val="20"/>
          <w:szCs w:val="18"/>
        </w:rPr>
        <w:t xml:space="preserve"> 12:00-16:00</w:t>
      </w:r>
    </w:p>
    <w:p w:rsidR="003137E7" w:rsidRDefault="003137E7" w:rsidP="0036188C">
      <w:pPr>
        <w:ind w:left="142"/>
        <w:outlineLvl w:val="0"/>
        <w:rPr>
          <w:rFonts w:ascii="Tahoma" w:hAnsi="Tahoma" w:cs="Tahoma"/>
          <w:sz w:val="20"/>
          <w:szCs w:val="18"/>
        </w:rPr>
      </w:pPr>
    </w:p>
    <w:p w:rsidR="003137E7" w:rsidRDefault="003137E7" w:rsidP="0036188C">
      <w:pPr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sz w:val="28"/>
        </w:rPr>
      </w:pPr>
      <w:r w:rsidRPr="00E525A0">
        <w:rPr>
          <w:rFonts w:ascii="Times New Roman TUR" w:hAnsi="Times New Roman TUR" w:cs="Times New Roman TUR"/>
          <w:sz w:val="28"/>
        </w:rPr>
        <w:t xml:space="preserve">On the departure day you have to leave the room at </w:t>
      </w:r>
      <w:r w:rsidRPr="00E525A0">
        <w:rPr>
          <w:rFonts w:ascii="Times New Roman TUR" w:hAnsi="Times New Roman TUR" w:cs="Times New Roman TUR"/>
          <w:b/>
          <w:bCs/>
          <w:sz w:val="28"/>
        </w:rPr>
        <w:t>12:00 pm and check- in time at 14:00 pm.</w:t>
      </w:r>
    </w:p>
    <w:p w:rsidR="003137E7" w:rsidRPr="00DD1048" w:rsidRDefault="003137E7" w:rsidP="00DD1048">
      <w:pPr>
        <w:jc w:val="center"/>
        <w:outlineLvl w:val="0"/>
        <w:rPr>
          <w:rFonts w:ascii="Tahoma" w:hAnsi="Tahoma" w:cs="Tahoma"/>
          <w:b/>
          <w:sz w:val="20"/>
          <w:szCs w:val="18"/>
          <w:u w:val="single"/>
        </w:rPr>
      </w:pPr>
      <w:r w:rsidRPr="00DD1048">
        <w:rPr>
          <w:rFonts w:ascii="Tahoma" w:hAnsi="Tahoma" w:cs="Tahoma"/>
          <w:b/>
          <w:sz w:val="20"/>
          <w:szCs w:val="18"/>
          <w:u w:val="single"/>
        </w:rPr>
        <w:t>SPORTS</w:t>
      </w:r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smartTag w:uri="urn:schemas-microsoft-com:office:smarttags" w:element="PlaceName">
        <w:smartTag w:uri="urn:schemas-microsoft-com:office:smarttags" w:element="place">
          <w:r w:rsidRPr="00E525A0">
            <w:rPr>
              <w:rFonts w:ascii="Tahoma" w:hAnsi="Tahoma" w:cs="Tahoma"/>
              <w:sz w:val="20"/>
              <w:szCs w:val="18"/>
            </w:rPr>
            <w:t>Fitness</w:t>
          </w:r>
        </w:smartTag>
        <w:r w:rsidRPr="00E525A0">
          <w:rPr>
            <w:rFonts w:ascii="Tahoma" w:hAnsi="Tahoma" w:cs="Tahoma"/>
            <w:sz w:val="20"/>
            <w:szCs w:val="18"/>
          </w:rPr>
          <w:t xml:space="preserve"> </w:t>
        </w:r>
        <w:smartTag w:uri="urn:schemas-microsoft-com:office:smarttags" w:element="PlaceType">
          <w:r w:rsidRPr="00E525A0">
            <w:rPr>
              <w:rFonts w:ascii="Tahoma" w:hAnsi="Tahoma" w:cs="Tahoma"/>
              <w:sz w:val="20"/>
              <w:szCs w:val="18"/>
            </w:rPr>
            <w:t>Center</w:t>
          </w:r>
        </w:smartTag>
      </w:smartTag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Sauna</w:t>
      </w:r>
      <w:r>
        <w:rPr>
          <w:rFonts w:ascii="Tahoma" w:hAnsi="Tahoma" w:cs="Tahoma"/>
          <w:sz w:val="20"/>
          <w:szCs w:val="18"/>
        </w:rPr>
        <w:t xml:space="preserve"> – Turkish bath </w:t>
      </w:r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Aerobic, water gym, water games</w:t>
      </w:r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1 Tennis court (concrete ground)</w:t>
      </w:r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Tennis equipment and Biliards with charge</w:t>
      </w:r>
    </w:p>
    <w:p w:rsidR="003137E7" w:rsidRPr="00E525A0" w:rsidRDefault="003137E7" w:rsidP="000848A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1 </w:t>
      </w:r>
      <w:r w:rsidRPr="00196E27">
        <w:rPr>
          <w:rFonts w:ascii="Tahoma" w:hAnsi="Tahoma" w:cs="Tahoma"/>
          <w:sz w:val="20"/>
          <w:szCs w:val="18"/>
        </w:rPr>
        <w:t xml:space="preserve">swimming </w:t>
      </w:r>
      <w:r>
        <w:rPr>
          <w:rFonts w:ascii="Tahoma" w:hAnsi="Tahoma" w:cs="Tahoma"/>
          <w:sz w:val="20"/>
          <w:szCs w:val="18"/>
        </w:rPr>
        <w:t>pool with 1</w:t>
      </w:r>
      <w:r w:rsidRPr="00E525A0">
        <w:rPr>
          <w:rFonts w:ascii="Tahoma" w:hAnsi="Tahoma" w:cs="Tahoma"/>
          <w:sz w:val="20"/>
          <w:szCs w:val="18"/>
        </w:rPr>
        <w:t xml:space="preserve"> water slides</w:t>
      </w:r>
      <w:r>
        <w:rPr>
          <w:rFonts w:ascii="Tahoma" w:hAnsi="Tahoma" w:cs="Tahoma"/>
          <w:sz w:val="20"/>
          <w:szCs w:val="18"/>
        </w:rPr>
        <w:t xml:space="preserve"> and 1 relaxing pool </w:t>
      </w:r>
    </w:p>
    <w:p w:rsidR="003137E7" w:rsidRDefault="003137E7" w:rsidP="00DD104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1 </w:t>
      </w:r>
      <w:r>
        <w:rPr>
          <w:rFonts w:ascii="Tahoma" w:hAnsi="Tahoma" w:cs="Tahoma"/>
          <w:sz w:val="20"/>
          <w:szCs w:val="18"/>
          <w:lang w:val="ru-RU"/>
        </w:rPr>
        <w:t>outdoor children's</w:t>
      </w:r>
      <w:r>
        <w:rPr>
          <w:rFonts w:ascii="Tahoma" w:hAnsi="Tahoma" w:cs="Tahoma"/>
          <w:sz w:val="20"/>
          <w:szCs w:val="18"/>
        </w:rPr>
        <w:t xml:space="preserve"> pool</w:t>
      </w:r>
    </w:p>
    <w:p w:rsidR="003137E7" w:rsidRPr="00E525A0" w:rsidRDefault="003137E7" w:rsidP="00DD1048">
      <w:pPr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Basketball, </w:t>
      </w:r>
      <w:r>
        <w:rPr>
          <w:rFonts w:ascii="Tahoma" w:hAnsi="Tahoma" w:cs="Tahoma"/>
          <w:sz w:val="20"/>
          <w:szCs w:val="18"/>
          <w:lang w:val="tr-TR"/>
        </w:rPr>
        <w:t xml:space="preserve">mini football, </w:t>
      </w:r>
      <w:r w:rsidRPr="00E525A0">
        <w:rPr>
          <w:rFonts w:ascii="Tahoma" w:hAnsi="Tahoma" w:cs="Tahoma"/>
          <w:sz w:val="20"/>
          <w:szCs w:val="18"/>
        </w:rPr>
        <w:t>table tennis</w:t>
      </w:r>
    </w:p>
    <w:p w:rsidR="003137E7" w:rsidRPr="00E525A0" w:rsidRDefault="003137E7" w:rsidP="00DD1048">
      <w:pPr>
        <w:ind w:left="360"/>
        <w:rPr>
          <w:rFonts w:ascii="Tahoma" w:hAnsi="Tahoma" w:cs="Tahoma"/>
          <w:sz w:val="20"/>
          <w:szCs w:val="18"/>
        </w:rPr>
      </w:pPr>
    </w:p>
    <w:p w:rsidR="003137E7" w:rsidRPr="00E525A0" w:rsidRDefault="003137E7" w:rsidP="00944E5A">
      <w:pPr>
        <w:ind w:left="142"/>
        <w:rPr>
          <w:rFonts w:ascii="Tahoma" w:hAnsi="Tahoma" w:cs="Tahoma"/>
          <w:sz w:val="20"/>
          <w:szCs w:val="18"/>
        </w:rPr>
      </w:pPr>
    </w:p>
    <w:p w:rsidR="003137E7" w:rsidRPr="00E525A0" w:rsidRDefault="003137E7" w:rsidP="00DD1048">
      <w:pPr>
        <w:ind w:left="142"/>
        <w:jc w:val="center"/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b/>
          <w:sz w:val="20"/>
          <w:szCs w:val="18"/>
          <w:u w:val="single"/>
        </w:rPr>
        <w:t>ENTERTAINMENT</w:t>
      </w:r>
    </w:p>
    <w:p w:rsidR="003137E7" w:rsidRPr="00E525A0" w:rsidRDefault="003137E7" w:rsidP="000848A8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Amphitheater</w:t>
      </w:r>
    </w:p>
    <w:p w:rsidR="003137E7" w:rsidRPr="00E525A0" w:rsidRDefault="003137E7" w:rsidP="000848A8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Daily Soft animation programs </w:t>
      </w:r>
    </w:p>
    <w:p w:rsidR="003137E7" w:rsidRPr="00E525A0" w:rsidRDefault="003137E7" w:rsidP="000848A8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Daily evening shows</w:t>
      </w:r>
    </w:p>
    <w:p w:rsidR="003137E7" w:rsidRPr="00E525A0" w:rsidRDefault="003137E7" w:rsidP="00FC6245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Mini Disco / play</w:t>
      </w:r>
      <w:r w:rsidRPr="00E525A0">
        <w:rPr>
          <w:rFonts w:ascii="Tahoma" w:hAnsi="Tahoma" w:cs="Tahoma"/>
          <w:sz w:val="20"/>
          <w:szCs w:val="18"/>
        </w:rPr>
        <w:t>ground</w:t>
      </w:r>
    </w:p>
    <w:p w:rsidR="003137E7" w:rsidRPr="00E525A0" w:rsidRDefault="003137E7" w:rsidP="00FC6245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Outdoor children swimming pool</w:t>
      </w:r>
    </w:p>
    <w:p w:rsidR="003137E7" w:rsidRPr="00E525A0" w:rsidRDefault="003137E7" w:rsidP="00FC6245">
      <w:pPr>
        <w:numPr>
          <w:ilvl w:val="0"/>
          <w:numId w:val="8"/>
        </w:numPr>
        <w:rPr>
          <w:rFonts w:ascii="Tahoma" w:hAnsi="Tahoma" w:cs="Tahoma"/>
          <w:b/>
          <w:sz w:val="20"/>
          <w:szCs w:val="18"/>
          <w:u w:val="single"/>
        </w:rPr>
      </w:pPr>
      <w:r w:rsidRPr="00E525A0">
        <w:rPr>
          <w:rFonts w:ascii="Tahoma" w:hAnsi="Tahoma" w:cs="Tahoma"/>
          <w:sz w:val="20"/>
          <w:szCs w:val="18"/>
        </w:rPr>
        <w:t>Soft children animation</w:t>
      </w:r>
    </w:p>
    <w:p w:rsidR="003137E7" w:rsidRPr="00E525A0" w:rsidRDefault="003137E7" w:rsidP="00FC6245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Baby chairs in Restaurant</w:t>
      </w:r>
    </w:p>
    <w:p w:rsidR="003137E7" w:rsidRDefault="003137E7" w:rsidP="00FC6245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 xml:space="preserve">Mini Club 04-12 years </w:t>
      </w:r>
    </w:p>
    <w:p w:rsidR="003137E7" w:rsidRPr="00E525A0" w:rsidRDefault="003137E7" w:rsidP="00FC6245">
      <w:pPr>
        <w:numPr>
          <w:ilvl w:val="0"/>
          <w:numId w:val="8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Baby care service ( please speak with reception )</w:t>
      </w:r>
    </w:p>
    <w:p w:rsidR="003137E7" w:rsidRPr="00E525A0" w:rsidRDefault="003137E7" w:rsidP="00944E5A">
      <w:pPr>
        <w:ind w:left="142"/>
        <w:rPr>
          <w:rFonts w:ascii="Tahoma" w:hAnsi="Tahoma" w:cs="Tahoma"/>
          <w:b/>
          <w:sz w:val="20"/>
          <w:szCs w:val="18"/>
          <w:u w:val="single"/>
        </w:rPr>
      </w:pPr>
    </w:p>
    <w:p w:rsidR="003137E7" w:rsidRPr="00E525A0" w:rsidRDefault="003137E7" w:rsidP="00DD1048">
      <w:pPr>
        <w:ind w:left="142"/>
        <w:jc w:val="center"/>
        <w:rPr>
          <w:rFonts w:ascii="Tahoma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b/>
          <w:sz w:val="20"/>
          <w:szCs w:val="18"/>
          <w:u w:val="single"/>
        </w:rPr>
        <w:t>ADDITIONAL FACILITIES</w:t>
      </w:r>
    </w:p>
    <w:p w:rsidR="003137E7" w:rsidRPr="00E525A0" w:rsidRDefault="003137E7" w:rsidP="000848A8">
      <w:pPr>
        <w:numPr>
          <w:ilvl w:val="0"/>
          <w:numId w:val="9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Pool/beach sun beds, umbrellas, towels</w:t>
      </w:r>
    </w:p>
    <w:p w:rsidR="003137E7" w:rsidRPr="00E525A0" w:rsidRDefault="003137E7" w:rsidP="000848A8">
      <w:pPr>
        <w:numPr>
          <w:ilvl w:val="0"/>
          <w:numId w:val="9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Wireless internet in the lobby and all area with charge</w:t>
      </w:r>
    </w:p>
    <w:p w:rsidR="003137E7" w:rsidRPr="00E525A0" w:rsidRDefault="003137E7" w:rsidP="000848A8">
      <w:pPr>
        <w:numPr>
          <w:ilvl w:val="0"/>
          <w:numId w:val="9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Minibar (only  water</w:t>
      </w:r>
      <w:r w:rsidRPr="001D2974">
        <w:rPr>
          <w:rFonts w:ascii="Tahoma" w:hAnsi="Tahoma" w:cs="Tahoma"/>
          <w:sz w:val="20"/>
          <w:szCs w:val="18"/>
        </w:rPr>
        <w:t xml:space="preserve"> c/in day</w:t>
      </w:r>
      <w:r w:rsidRPr="00E525A0">
        <w:rPr>
          <w:rFonts w:ascii="Tahoma" w:hAnsi="Tahoma" w:cs="Tahoma"/>
          <w:sz w:val="20"/>
          <w:szCs w:val="18"/>
        </w:rPr>
        <w:t>)</w:t>
      </w:r>
    </w:p>
    <w:p w:rsidR="003137E7" w:rsidRPr="00E525A0" w:rsidRDefault="003137E7" w:rsidP="00944E5A">
      <w:pPr>
        <w:ind w:left="142"/>
        <w:rPr>
          <w:rFonts w:ascii="Tahoma" w:hAnsi="Tahoma" w:cs="Tahoma"/>
          <w:b/>
          <w:sz w:val="20"/>
          <w:szCs w:val="18"/>
          <w:u w:val="single"/>
        </w:rPr>
      </w:pPr>
    </w:p>
    <w:p w:rsidR="003137E7" w:rsidRPr="00E525A0" w:rsidRDefault="003137E7" w:rsidP="00944E5A">
      <w:pPr>
        <w:ind w:left="142"/>
        <w:rPr>
          <w:rFonts w:ascii="Tahoma" w:hAnsi="Tahoma" w:cs="Tahoma"/>
          <w:b/>
          <w:sz w:val="20"/>
          <w:szCs w:val="18"/>
          <w:u w:val="single"/>
        </w:rPr>
      </w:pPr>
    </w:p>
    <w:p w:rsidR="003137E7" w:rsidRPr="00E525A0" w:rsidRDefault="003137E7" w:rsidP="00DD1048">
      <w:pPr>
        <w:ind w:left="142"/>
        <w:jc w:val="center"/>
        <w:rPr>
          <w:rFonts w:ascii="Tahoma" w:hAnsi="Tahoma" w:cs="Tahoma"/>
          <w:b/>
          <w:sz w:val="20"/>
          <w:szCs w:val="18"/>
          <w:u w:val="single"/>
        </w:rPr>
      </w:pPr>
      <w:r w:rsidRPr="00E525A0">
        <w:rPr>
          <w:rFonts w:ascii="Tahoma" w:hAnsi="Tahoma" w:cs="Tahoma"/>
          <w:b/>
          <w:sz w:val="20"/>
          <w:szCs w:val="18"/>
          <w:u w:val="single"/>
        </w:rPr>
        <w:t>CHARGE SERVİCES</w:t>
      </w:r>
    </w:p>
    <w:p w:rsidR="003137E7" w:rsidRPr="00E525A0" w:rsidRDefault="003137E7" w:rsidP="00944E5A">
      <w:pPr>
        <w:ind w:left="142"/>
        <w:rPr>
          <w:rFonts w:ascii="Tahoma" w:hAnsi="Tahoma" w:cs="Tahoma"/>
          <w:b/>
          <w:sz w:val="20"/>
          <w:szCs w:val="18"/>
          <w:u w:val="single"/>
        </w:rPr>
      </w:pP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Laundry service</w:t>
      </w:r>
    </w:p>
    <w:p w:rsidR="003137E7" w:rsidRPr="00E525A0" w:rsidRDefault="003137E7" w:rsidP="00431566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Wireless internet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Babysitting service, Doctor service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Telephone / fax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Water sports (Jet Ski, banana, parasailing, etc.)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All import drinks and special wines, fresh Juices,    Turkish coffee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All drinks after 24</w:t>
      </w:r>
      <w:r w:rsidRPr="00E525A0">
        <w:rPr>
          <w:rFonts w:ascii="Tahoma" w:hAnsi="Tahoma" w:cs="Tahoma"/>
          <w:sz w:val="20"/>
          <w:szCs w:val="18"/>
        </w:rPr>
        <w:t>:00 hour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Tennis court with lightening and Equipment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Billiards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Shopping Center, Photo Shop, Rent a Car,</w:t>
      </w:r>
    </w:p>
    <w:p w:rsidR="003137E7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 w:rsidRPr="00E525A0">
        <w:rPr>
          <w:rFonts w:ascii="Tahoma" w:hAnsi="Tahoma" w:cs="Tahoma"/>
          <w:sz w:val="20"/>
          <w:szCs w:val="18"/>
        </w:rPr>
        <w:t>Safe in the room</w:t>
      </w:r>
    </w:p>
    <w:p w:rsidR="003137E7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Import drinks </w:t>
      </w:r>
    </w:p>
    <w:p w:rsidR="003137E7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Alacart restaurant ( with reservation)</w:t>
      </w:r>
    </w:p>
    <w:p w:rsidR="003137E7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Cake and flowers for special days</w:t>
      </w:r>
    </w:p>
    <w:p w:rsidR="003137E7" w:rsidRPr="00E525A0" w:rsidRDefault="003137E7" w:rsidP="000848A8">
      <w:pPr>
        <w:numPr>
          <w:ilvl w:val="0"/>
          <w:numId w:val="10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massage</w:t>
      </w:r>
    </w:p>
    <w:p w:rsidR="003137E7" w:rsidRPr="00E525A0" w:rsidRDefault="003137E7" w:rsidP="00737B3F">
      <w:pPr>
        <w:ind w:right="-6117"/>
        <w:rPr>
          <w:rFonts w:ascii="Tahoma" w:hAnsi="Tahoma" w:cs="Tahoma"/>
          <w:sz w:val="20"/>
          <w:szCs w:val="18"/>
        </w:rPr>
      </w:pPr>
    </w:p>
    <w:p w:rsidR="003137E7" w:rsidRPr="00E525A0" w:rsidRDefault="003137E7" w:rsidP="00737B3F">
      <w:pPr>
        <w:ind w:right="-6117"/>
        <w:rPr>
          <w:rFonts w:ascii="Tahoma" w:hAnsi="Tahoma" w:cs="Tahoma"/>
          <w:sz w:val="20"/>
          <w:szCs w:val="18"/>
        </w:rPr>
        <w:sectPr w:rsidR="003137E7" w:rsidRPr="00E525A0" w:rsidSect="00BB0695">
          <w:type w:val="continuous"/>
          <w:pgSz w:w="11906" w:h="16838"/>
          <w:pgMar w:top="1417" w:right="566" w:bottom="1276" w:left="567" w:header="708" w:footer="708" w:gutter="0"/>
          <w:cols w:num="2" w:space="285"/>
          <w:docGrid w:linePitch="360"/>
        </w:sectPr>
      </w:pPr>
    </w:p>
    <w:p w:rsidR="003137E7" w:rsidRPr="00E525A0" w:rsidRDefault="003137E7" w:rsidP="00431566">
      <w:pPr>
        <w:ind w:right="-6117"/>
        <w:rPr>
          <w:rFonts w:ascii="Tahoma" w:hAnsi="Tahoma" w:cs="Tahoma"/>
          <w:sz w:val="20"/>
          <w:szCs w:val="18"/>
        </w:rPr>
      </w:pPr>
    </w:p>
    <w:p w:rsidR="003137E7" w:rsidRDefault="003137E7" w:rsidP="005F228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  <w:bCs/>
          <w:sz w:val="28"/>
          <w:szCs w:val="24"/>
        </w:rPr>
      </w:pPr>
    </w:p>
    <w:p w:rsidR="003137E7" w:rsidRDefault="003137E7" w:rsidP="005F228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  <w:bCs/>
          <w:sz w:val="28"/>
          <w:szCs w:val="24"/>
        </w:rPr>
      </w:pPr>
    </w:p>
    <w:p w:rsidR="003137E7" w:rsidRPr="00E525A0" w:rsidRDefault="003137E7" w:rsidP="00D908AC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  <w:r>
        <w:rPr>
          <w:rFonts w:ascii="Times New Roman TUR" w:hAnsi="Times New Roman TUR" w:cs="Times New Roman TUR"/>
          <w:b/>
          <w:bCs/>
          <w:sz w:val="28"/>
          <w:szCs w:val="24"/>
        </w:rPr>
        <w:t xml:space="preserve">               </w:t>
      </w:r>
      <w:r w:rsidRPr="00E525A0">
        <w:rPr>
          <w:rFonts w:ascii="Times New Roman TUR" w:hAnsi="Times New Roman TUR" w:cs="Times New Roman TUR"/>
          <w:b/>
          <w:bCs/>
          <w:sz w:val="28"/>
          <w:szCs w:val="24"/>
        </w:rPr>
        <w:t>Thank you very much for your preferring our hotel and have a nice holiday!</w:t>
      </w:r>
    </w:p>
    <w:p w:rsidR="003137E7" w:rsidRPr="00E525A0" w:rsidRDefault="003137E7">
      <w:pPr>
        <w:rPr>
          <w:sz w:val="28"/>
        </w:rPr>
      </w:pPr>
    </w:p>
    <w:sectPr w:rsidR="003137E7" w:rsidRPr="00E525A0" w:rsidSect="00944E5A">
      <w:type w:val="continuous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E7" w:rsidRDefault="003137E7" w:rsidP="00944E5A">
      <w:r>
        <w:separator/>
      </w:r>
    </w:p>
  </w:endnote>
  <w:endnote w:type="continuationSeparator" w:id="0">
    <w:p w:rsidR="003137E7" w:rsidRDefault="003137E7" w:rsidP="0094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7" w:rsidRDefault="003137E7" w:rsidP="00B71E5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7" w:rsidRDefault="003137E7" w:rsidP="00B71E5B">
    <w:pPr>
      <w:pStyle w:val="Footer"/>
      <w:jc w:val="center"/>
    </w:pPr>
    <w:r>
      <w:t>NK TURIZM OTELCILIK INS.TIC.LTD.STI.</w:t>
    </w:r>
  </w:p>
  <w:p w:rsidR="003137E7" w:rsidRPr="00B71E5B" w:rsidRDefault="003137E7" w:rsidP="00B71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E7" w:rsidRDefault="003137E7" w:rsidP="00944E5A">
      <w:r>
        <w:separator/>
      </w:r>
    </w:p>
  </w:footnote>
  <w:footnote w:type="continuationSeparator" w:id="0">
    <w:p w:rsidR="003137E7" w:rsidRDefault="003137E7" w:rsidP="00944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7" w:rsidRDefault="003137E7" w:rsidP="00B71E5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159"/>
    <w:multiLevelType w:val="hybridMultilevel"/>
    <w:tmpl w:val="0C9ADA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37BE6"/>
    <w:multiLevelType w:val="hybridMultilevel"/>
    <w:tmpl w:val="1E1EC0D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9EA53FF"/>
    <w:multiLevelType w:val="hybridMultilevel"/>
    <w:tmpl w:val="4066F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4463A"/>
    <w:multiLevelType w:val="hybridMultilevel"/>
    <w:tmpl w:val="6DD649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D1197"/>
    <w:multiLevelType w:val="hybridMultilevel"/>
    <w:tmpl w:val="028AAB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717890"/>
    <w:multiLevelType w:val="hybridMultilevel"/>
    <w:tmpl w:val="0BEA5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90B5C"/>
    <w:multiLevelType w:val="hybridMultilevel"/>
    <w:tmpl w:val="D3A29866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59EE5416"/>
    <w:multiLevelType w:val="hybridMultilevel"/>
    <w:tmpl w:val="DD5474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E2172"/>
    <w:multiLevelType w:val="hybridMultilevel"/>
    <w:tmpl w:val="7B1C72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A56DC1"/>
    <w:multiLevelType w:val="hybridMultilevel"/>
    <w:tmpl w:val="C09CD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5A"/>
    <w:rsid w:val="0000418B"/>
    <w:rsid w:val="000042AE"/>
    <w:rsid w:val="00012039"/>
    <w:rsid w:val="00047185"/>
    <w:rsid w:val="00081828"/>
    <w:rsid w:val="000848A8"/>
    <w:rsid w:val="00090BAC"/>
    <w:rsid w:val="000A0931"/>
    <w:rsid w:val="000B1BE1"/>
    <w:rsid w:val="000B3446"/>
    <w:rsid w:val="000C15C1"/>
    <w:rsid w:val="000D36E4"/>
    <w:rsid w:val="000E0214"/>
    <w:rsid w:val="000E7AEA"/>
    <w:rsid w:val="000F13FC"/>
    <w:rsid w:val="000F2E09"/>
    <w:rsid w:val="00113BD9"/>
    <w:rsid w:val="001146BB"/>
    <w:rsid w:val="00116640"/>
    <w:rsid w:val="001660FB"/>
    <w:rsid w:val="001803E7"/>
    <w:rsid w:val="00181270"/>
    <w:rsid w:val="00182DF6"/>
    <w:rsid w:val="0019443F"/>
    <w:rsid w:val="00196E27"/>
    <w:rsid w:val="001D1118"/>
    <w:rsid w:val="001D2974"/>
    <w:rsid w:val="001D2DB8"/>
    <w:rsid w:val="001F3D02"/>
    <w:rsid w:val="00210E7B"/>
    <w:rsid w:val="00220551"/>
    <w:rsid w:val="00225940"/>
    <w:rsid w:val="00274FAB"/>
    <w:rsid w:val="00285CBA"/>
    <w:rsid w:val="00294C60"/>
    <w:rsid w:val="002A527C"/>
    <w:rsid w:val="002C0717"/>
    <w:rsid w:val="002C2053"/>
    <w:rsid w:val="002C3963"/>
    <w:rsid w:val="002D47DB"/>
    <w:rsid w:val="002F5061"/>
    <w:rsid w:val="003137E7"/>
    <w:rsid w:val="00317D9B"/>
    <w:rsid w:val="0032311A"/>
    <w:rsid w:val="0036188C"/>
    <w:rsid w:val="003A7147"/>
    <w:rsid w:val="003C5066"/>
    <w:rsid w:val="003E51B3"/>
    <w:rsid w:val="003E780A"/>
    <w:rsid w:val="003F5610"/>
    <w:rsid w:val="00431566"/>
    <w:rsid w:val="00442678"/>
    <w:rsid w:val="00444A87"/>
    <w:rsid w:val="004A0925"/>
    <w:rsid w:val="004A69DA"/>
    <w:rsid w:val="004E1CB3"/>
    <w:rsid w:val="004E2911"/>
    <w:rsid w:val="004E7C74"/>
    <w:rsid w:val="00514AEE"/>
    <w:rsid w:val="005229E6"/>
    <w:rsid w:val="00551DD5"/>
    <w:rsid w:val="00564582"/>
    <w:rsid w:val="00585361"/>
    <w:rsid w:val="005A2BEC"/>
    <w:rsid w:val="005D2C75"/>
    <w:rsid w:val="005F2288"/>
    <w:rsid w:val="005F74A8"/>
    <w:rsid w:val="00600EEB"/>
    <w:rsid w:val="006136B0"/>
    <w:rsid w:val="00633876"/>
    <w:rsid w:val="00633A31"/>
    <w:rsid w:val="00633A85"/>
    <w:rsid w:val="006533F5"/>
    <w:rsid w:val="006834D5"/>
    <w:rsid w:val="006A6828"/>
    <w:rsid w:val="006C48B4"/>
    <w:rsid w:val="006E0840"/>
    <w:rsid w:val="006F031D"/>
    <w:rsid w:val="00737B3F"/>
    <w:rsid w:val="007468A4"/>
    <w:rsid w:val="00773590"/>
    <w:rsid w:val="0077772B"/>
    <w:rsid w:val="00793B49"/>
    <w:rsid w:val="007A5440"/>
    <w:rsid w:val="007B473B"/>
    <w:rsid w:val="007E0FDB"/>
    <w:rsid w:val="007F1FA5"/>
    <w:rsid w:val="0081418A"/>
    <w:rsid w:val="00816C6A"/>
    <w:rsid w:val="0085271C"/>
    <w:rsid w:val="00862BE9"/>
    <w:rsid w:val="008641CC"/>
    <w:rsid w:val="008652B0"/>
    <w:rsid w:val="00873119"/>
    <w:rsid w:val="008A189B"/>
    <w:rsid w:val="008A70DF"/>
    <w:rsid w:val="008D1323"/>
    <w:rsid w:val="008F1506"/>
    <w:rsid w:val="00902B30"/>
    <w:rsid w:val="00903002"/>
    <w:rsid w:val="009047CC"/>
    <w:rsid w:val="00913135"/>
    <w:rsid w:val="00925837"/>
    <w:rsid w:val="00944B1B"/>
    <w:rsid w:val="00944E5A"/>
    <w:rsid w:val="0097450F"/>
    <w:rsid w:val="00992086"/>
    <w:rsid w:val="00995C4C"/>
    <w:rsid w:val="009B3999"/>
    <w:rsid w:val="009E02D6"/>
    <w:rsid w:val="009E75D1"/>
    <w:rsid w:val="00A10611"/>
    <w:rsid w:val="00A1657E"/>
    <w:rsid w:val="00A17C94"/>
    <w:rsid w:val="00A214D2"/>
    <w:rsid w:val="00A2424B"/>
    <w:rsid w:val="00A5310D"/>
    <w:rsid w:val="00AB0AF2"/>
    <w:rsid w:val="00AC32B7"/>
    <w:rsid w:val="00AD2B06"/>
    <w:rsid w:val="00AD3192"/>
    <w:rsid w:val="00B22F9E"/>
    <w:rsid w:val="00B3264C"/>
    <w:rsid w:val="00B378C3"/>
    <w:rsid w:val="00B71E5B"/>
    <w:rsid w:val="00B80488"/>
    <w:rsid w:val="00BB0695"/>
    <w:rsid w:val="00C07ED2"/>
    <w:rsid w:val="00C727BC"/>
    <w:rsid w:val="00C77CD1"/>
    <w:rsid w:val="00C9100B"/>
    <w:rsid w:val="00CC5082"/>
    <w:rsid w:val="00CD1B48"/>
    <w:rsid w:val="00CF3B67"/>
    <w:rsid w:val="00D908AC"/>
    <w:rsid w:val="00DA6493"/>
    <w:rsid w:val="00DD1048"/>
    <w:rsid w:val="00E157C9"/>
    <w:rsid w:val="00E316BF"/>
    <w:rsid w:val="00E44680"/>
    <w:rsid w:val="00E525A0"/>
    <w:rsid w:val="00E5683E"/>
    <w:rsid w:val="00EB1B36"/>
    <w:rsid w:val="00EE3D00"/>
    <w:rsid w:val="00F224D9"/>
    <w:rsid w:val="00F270BF"/>
    <w:rsid w:val="00F40922"/>
    <w:rsid w:val="00F42D5C"/>
    <w:rsid w:val="00F6600E"/>
    <w:rsid w:val="00F80059"/>
    <w:rsid w:val="00FC1416"/>
    <w:rsid w:val="00FC4C46"/>
    <w:rsid w:val="00FC6245"/>
    <w:rsid w:val="00FE5F18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5A"/>
    <w:pPr>
      <w:widowControl w:val="0"/>
      <w:suppressAutoHyphens/>
    </w:pPr>
    <w:rPr>
      <w:rFonts w:ascii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4E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paragraph" w:styleId="FootnoteText">
    <w:name w:val="footnote text"/>
    <w:basedOn w:val="Normal"/>
    <w:link w:val="FootnoteTextChar"/>
    <w:uiPriority w:val="99"/>
    <w:rsid w:val="00944E5A"/>
    <w:pPr>
      <w:suppressLineNumbers/>
      <w:tabs>
        <w:tab w:val="center" w:pos="4818"/>
        <w:tab w:val="right" w:pos="9637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paragraph" w:styleId="Header">
    <w:name w:val="header"/>
    <w:basedOn w:val="Normal"/>
    <w:link w:val="HeaderChar"/>
    <w:uiPriority w:val="99"/>
    <w:rsid w:val="00944E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4E5A"/>
    <w:rPr>
      <w:rFonts w:ascii="Times New Roman" w:hAnsi="Times New Roman" w:cs="Times New Roman"/>
      <w:sz w:val="20"/>
      <w:szCs w:val="20"/>
      <w:lang w:val="en-US" w:eastAsia="tr-TR"/>
    </w:rPr>
  </w:style>
  <w:style w:type="character" w:styleId="Hyperlink">
    <w:name w:val="Hyperlink"/>
    <w:basedOn w:val="DefaultParagraphFont"/>
    <w:uiPriority w:val="99"/>
    <w:rsid w:val="00944E5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24B"/>
    <w:rPr>
      <w:rFonts w:ascii="Tahoma" w:hAnsi="Tahoma" w:cs="Tahoma"/>
      <w:sz w:val="16"/>
      <w:szCs w:val="16"/>
      <w:lang w:val="en-US" w:eastAsia="tr-TR"/>
    </w:rPr>
  </w:style>
  <w:style w:type="paragraph" w:styleId="HTMLPreformatted">
    <w:name w:val="HTML Preformatted"/>
    <w:basedOn w:val="Normal"/>
    <w:link w:val="HTMLPreformattedChar"/>
    <w:uiPriority w:val="99"/>
    <w:rsid w:val="00D908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B3999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318</Words>
  <Characters>1815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aska1</dc:creator>
  <cp:keywords/>
  <dc:description/>
  <cp:lastModifiedBy>DESK2</cp:lastModifiedBy>
  <cp:revision>11</cp:revision>
  <cp:lastPrinted>2015-07-07T13:19:00Z</cp:lastPrinted>
  <dcterms:created xsi:type="dcterms:W3CDTF">2018-02-24T07:58:00Z</dcterms:created>
  <dcterms:modified xsi:type="dcterms:W3CDTF">2019-04-22T19:51:00Z</dcterms:modified>
</cp:coreProperties>
</file>